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9224" w14:textId="77777777" w:rsidR="002A31C4" w:rsidRPr="005B7A6F" w:rsidRDefault="002A31C4" w:rsidP="002A31C4">
      <w:pPr>
        <w:spacing w:before="180" w:after="180"/>
        <w:jc w:val="center"/>
        <w:rPr>
          <w:b/>
          <w:spacing w:val="20"/>
          <w:sz w:val="28"/>
          <w:szCs w:val="28"/>
        </w:rPr>
      </w:pPr>
      <w:r w:rsidRPr="005B7A6F">
        <w:rPr>
          <w:b/>
          <w:spacing w:val="20"/>
          <w:sz w:val="28"/>
          <w:szCs w:val="28"/>
        </w:rPr>
        <w:t>ЧЕРНІГІВСЬКА  ОБЛАСНА  ДЕРЖАВНА  АДМІНІСТРАЦІЯ</w:t>
      </w:r>
    </w:p>
    <w:p w14:paraId="3FD63D74" w14:textId="77777777" w:rsidR="002A31C4" w:rsidRPr="005B7A6F" w:rsidRDefault="002A31C4" w:rsidP="002A31C4">
      <w:pPr>
        <w:jc w:val="center"/>
        <w:rPr>
          <w:b/>
          <w:spacing w:val="20"/>
          <w:sz w:val="28"/>
          <w:szCs w:val="28"/>
        </w:rPr>
      </w:pPr>
      <w:r w:rsidRPr="005B7A6F">
        <w:rPr>
          <w:b/>
          <w:spacing w:val="20"/>
          <w:sz w:val="28"/>
          <w:szCs w:val="28"/>
        </w:rPr>
        <w:t xml:space="preserve">ДЕПАРТАМЕНТ  КУЛЬТУРИ  І  ТУРИЗМУ, </w:t>
      </w:r>
    </w:p>
    <w:p w14:paraId="190064D5" w14:textId="77777777" w:rsidR="002A31C4" w:rsidRPr="005B7A6F" w:rsidRDefault="002A31C4" w:rsidP="002A31C4">
      <w:pPr>
        <w:spacing w:after="360"/>
        <w:jc w:val="center"/>
        <w:rPr>
          <w:spacing w:val="20"/>
          <w:sz w:val="32"/>
          <w:szCs w:val="28"/>
        </w:rPr>
      </w:pPr>
      <w:r w:rsidRPr="005B7A6F">
        <w:rPr>
          <w:b/>
          <w:spacing w:val="20"/>
          <w:sz w:val="28"/>
          <w:szCs w:val="28"/>
        </w:rPr>
        <w:t>НАЦІОНАЛЬНОСТЕЙ  ТА  РЕЛІГІЙ</w:t>
      </w:r>
    </w:p>
    <w:p w14:paraId="3F29031D" w14:textId="77777777" w:rsidR="002A31C4" w:rsidRDefault="002A31C4" w:rsidP="002A31C4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Default="005A7ABE" w:rsidP="005A7ABE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14:paraId="1D886467" w14:textId="77777777" w:rsidR="00301C08" w:rsidRDefault="00004464" w:rsidP="00301C08">
      <w:pPr>
        <w:tabs>
          <w:tab w:val="left" w:pos="4253"/>
        </w:tabs>
        <w:rPr>
          <w:rFonts w:eastAsia="Calibri"/>
          <w:b/>
          <w:i/>
          <w:sz w:val="28"/>
          <w:szCs w:val="28"/>
        </w:rPr>
      </w:pPr>
      <w:r w:rsidRPr="008E03BF">
        <w:rPr>
          <w:rFonts w:eastAsia="Calibri"/>
          <w:b/>
          <w:i/>
          <w:sz w:val="28"/>
          <w:szCs w:val="28"/>
        </w:rPr>
        <w:t>Про</w:t>
      </w:r>
      <w:r w:rsidR="00301C08" w:rsidRPr="00301C08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="00301C08">
        <w:rPr>
          <w:rFonts w:eastAsia="Calibri"/>
          <w:b/>
          <w:i/>
          <w:sz w:val="28"/>
          <w:szCs w:val="28"/>
        </w:rPr>
        <w:t xml:space="preserve">внесення змін до деяких </w:t>
      </w:r>
    </w:p>
    <w:p w14:paraId="392340ED" w14:textId="64BA7599" w:rsidR="00301C08" w:rsidRPr="00301C08" w:rsidRDefault="00301C08" w:rsidP="00301C0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</w:t>
      </w:r>
      <w:r w:rsidRPr="00301C08">
        <w:rPr>
          <w:b/>
          <w:bCs/>
          <w:i/>
          <w:iCs/>
          <w:sz w:val="28"/>
          <w:szCs w:val="28"/>
        </w:rPr>
        <w:t>орма</w:t>
      </w:r>
      <w:bookmarkStart w:id="0" w:name="_GoBack"/>
      <w:bookmarkEnd w:id="0"/>
      <w:r w:rsidRPr="00301C08">
        <w:rPr>
          <w:b/>
          <w:bCs/>
          <w:i/>
          <w:iCs/>
          <w:sz w:val="28"/>
          <w:szCs w:val="28"/>
        </w:rPr>
        <w:t>тивно-правових актів</w:t>
      </w:r>
    </w:p>
    <w:p w14:paraId="7CD64576" w14:textId="77777777" w:rsidR="00301C08" w:rsidRPr="007D6745" w:rsidRDefault="00301C08" w:rsidP="003A2D24">
      <w:pPr>
        <w:spacing w:line="360" w:lineRule="auto"/>
        <w:rPr>
          <w:bCs/>
          <w:iCs/>
          <w:sz w:val="28"/>
          <w:szCs w:val="28"/>
        </w:rPr>
      </w:pPr>
    </w:p>
    <w:p w14:paraId="45EFAFA7" w14:textId="5B15BC13" w:rsidR="009327AB" w:rsidRDefault="009327AB" w:rsidP="001C6A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327AB">
        <w:rPr>
          <w:sz w:val="28"/>
          <w:szCs w:val="28"/>
        </w:rPr>
        <w:t xml:space="preserve">Відповідно до </w:t>
      </w:r>
      <w:r w:rsidR="009E76D0" w:rsidRPr="003E4BF7">
        <w:rPr>
          <w:sz w:val="28"/>
          <w:szCs w:val="28"/>
        </w:rPr>
        <w:t>Закону України «Про звернення громадян»</w:t>
      </w:r>
      <w:r w:rsidR="009E76D0">
        <w:rPr>
          <w:sz w:val="28"/>
          <w:szCs w:val="28"/>
        </w:rPr>
        <w:t xml:space="preserve">, </w:t>
      </w:r>
      <w:r w:rsidR="00301C08" w:rsidRPr="00301C08">
        <w:rPr>
          <w:sz w:val="28"/>
          <w:szCs w:val="28"/>
        </w:rPr>
        <w:t xml:space="preserve">пункту 6 частини першої статті 1 Закону України «Про освіту», </w:t>
      </w:r>
      <w:r w:rsidR="009E76D0" w:rsidRPr="00927DFE">
        <w:rPr>
          <w:sz w:val="28"/>
          <w:szCs w:val="28"/>
        </w:rPr>
        <w:t>пункту 34 розділу ІІ Типової інструкції з діловодства в міністерствах, інших центральних та місцевих органах виконавчої влади, затвердженої постановою</w:t>
      </w:r>
      <w:r w:rsidR="002A31C4" w:rsidRPr="00927DFE">
        <w:rPr>
          <w:sz w:val="28"/>
          <w:szCs w:val="28"/>
        </w:rPr>
        <w:t xml:space="preserve"> Кабінету Міністрів України від</w:t>
      </w:r>
      <w:r w:rsidR="002A31C4" w:rsidRPr="00927DFE">
        <w:rPr>
          <w:sz w:val="28"/>
          <w:szCs w:val="28"/>
        </w:rPr>
        <w:br/>
      </w:r>
      <w:r w:rsidR="009E76D0" w:rsidRPr="00927DFE">
        <w:rPr>
          <w:sz w:val="28"/>
          <w:szCs w:val="28"/>
        </w:rPr>
        <w:t>17</w:t>
      </w:r>
      <w:r w:rsidR="002A31C4" w:rsidRPr="00927DFE">
        <w:rPr>
          <w:sz w:val="28"/>
          <w:szCs w:val="28"/>
        </w:rPr>
        <w:t xml:space="preserve"> </w:t>
      </w:r>
      <w:r w:rsidR="009E76D0" w:rsidRPr="00927DFE">
        <w:rPr>
          <w:sz w:val="28"/>
          <w:szCs w:val="28"/>
        </w:rPr>
        <w:t xml:space="preserve">січня 2018 року № 55, </w:t>
      </w:r>
      <w:r w:rsidR="00301C08" w:rsidRPr="00927DFE">
        <w:rPr>
          <w:sz w:val="28"/>
          <w:szCs w:val="28"/>
        </w:rPr>
        <w:t>пунктів 36, 37 Порядку створення, ведення та адміністрування реєстрів територіальних громад, затвердженого постановою Кабінету Міністрів України від 07 лютого 2022 року № 265</w:t>
      </w:r>
      <w:r w:rsidR="00301C08">
        <w:rPr>
          <w:sz w:val="28"/>
          <w:szCs w:val="28"/>
        </w:rPr>
        <w:t>,</w:t>
      </w:r>
      <w:r w:rsidR="009E76D0" w:rsidRPr="009E76D0">
        <w:t xml:space="preserve"> </w:t>
      </w:r>
      <w:r w:rsidR="009E76D0" w:rsidRPr="009E76D0">
        <w:rPr>
          <w:sz w:val="28"/>
          <w:szCs w:val="28"/>
        </w:rPr>
        <w:t>з метою приведення власн</w:t>
      </w:r>
      <w:r w:rsidR="009E76D0">
        <w:rPr>
          <w:sz w:val="28"/>
          <w:szCs w:val="28"/>
        </w:rPr>
        <w:t>их</w:t>
      </w:r>
      <w:r w:rsidR="009E76D0" w:rsidRPr="009E76D0">
        <w:rPr>
          <w:sz w:val="28"/>
          <w:szCs w:val="28"/>
        </w:rPr>
        <w:t xml:space="preserve"> нормативно-правов</w:t>
      </w:r>
      <w:r w:rsidR="009E76D0">
        <w:rPr>
          <w:sz w:val="28"/>
          <w:szCs w:val="28"/>
        </w:rPr>
        <w:t>их</w:t>
      </w:r>
      <w:r w:rsidR="009E76D0" w:rsidRPr="009E76D0">
        <w:rPr>
          <w:sz w:val="28"/>
          <w:szCs w:val="28"/>
        </w:rPr>
        <w:t xml:space="preserve"> акт</w:t>
      </w:r>
      <w:r w:rsidR="009E76D0">
        <w:rPr>
          <w:sz w:val="28"/>
          <w:szCs w:val="28"/>
        </w:rPr>
        <w:t>ів</w:t>
      </w:r>
      <w:r w:rsidR="009E76D0" w:rsidRPr="009E76D0">
        <w:rPr>
          <w:sz w:val="28"/>
          <w:szCs w:val="28"/>
        </w:rPr>
        <w:t xml:space="preserve"> до вимог чинного законодавства</w:t>
      </w:r>
    </w:p>
    <w:p w14:paraId="6458FCFF" w14:textId="77777777" w:rsidR="00CB6AB9" w:rsidRPr="00CB6AB9" w:rsidRDefault="00CB6AB9" w:rsidP="001C6A6B">
      <w:pPr>
        <w:tabs>
          <w:tab w:val="left" w:pos="567"/>
        </w:tabs>
        <w:ind w:firstLine="567"/>
        <w:jc w:val="both"/>
        <w:rPr>
          <w:bCs/>
          <w:color w:val="92D050"/>
          <w:sz w:val="28"/>
          <w:szCs w:val="28"/>
        </w:rPr>
      </w:pPr>
    </w:p>
    <w:p w14:paraId="17326EA4" w14:textId="77777777" w:rsidR="00562406" w:rsidRDefault="00562406" w:rsidP="00004464">
      <w:pPr>
        <w:tabs>
          <w:tab w:val="left" w:pos="567"/>
        </w:tabs>
        <w:jc w:val="both"/>
        <w:rPr>
          <w:b/>
          <w:sz w:val="28"/>
          <w:szCs w:val="28"/>
        </w:rPr>
      </w:pPr>
      <w:r w:rsidRPr="00562406">
        <w:rPr>
          <w:b/>
          <w:sz w:val="28"/>
          <w:szCs w:val="28"/>
        </w:rPr>
        <w:t>н а к а з у ю:</w:t>
      </w:r>
    </w:p>
    <w:p w14:paraId="04CB3C4F" w14:textId="77777777" w:rsidR="00004464" w:rsidRPr="00443CB1" w:rsidRDefault="00004464" w:rsidP="00443CB1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FC9B8CB" w14:textId="6CB89CFB" w:rsidR="00443CB1" w:rsidRPr="00443CB1" w:rsidRDefault="00443CB1" w:rsidP="00443CB1">
      <w:pPr>
        <w:ind w:firstLine="567"/>
        <w:jc w:val="both"/>
        <w:rPr>
          <w:sz w:val="28"/>
          <w:szCs w:val="28"/>
        </w:rPr>
      </w:pPr>
      <w:r w:rsidRPr="00443CB1">
        <w:rPr>
          <w:rFonts w:eastAsia="Calibri"/>
          <w:sz w:val="28"/>
          <w:szCs w:val="28"/>
        </w:rPr>
        <w:t>1. Внести до</w:t>
      </w:r>
      <w:r>
        <w:rPr>
          <w:rFonts w:eastAsia="Calibri"/>
          <w:sz w:val="28"/>
          <w:szCs w:val="28"/>
        </w:rPr>
        <w:t xml:space="preserve"> </w:t>
      </w:r>
      <w:r w:rsidRPr="00443CB1">
        <w:rPr>
          <w:rFonts w:eastAsia="Calibri"/>
          <w:sz w:val="28"/>
          <w:szCs w:val="28"/>
        </w:rPr>
        <w:t xml:space="preserve">додатка до </w:t>
      </w:r>
      <w:r w:rsidRPr="00443CB1">
        <w:rPr>
          <w:sz w:val="28"/>
          <w:szCs w:val="28"/>
        </w:rPr>
        <w:t>Порядку складання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адміністрації, затвердженого наказом Департаменту культури і туризму, національностей та релігій Чернігівської обласної військової адміністрації від 02 травня 2025 року № 100, зареєстрованого в Східному міжрегіональному управлінні Міністерства юстиції 08 травня 2025 року за № 67/851, зміни, виклавши його у новій редакції, що додається</w:t>
      </w:r>
      <w:r>
        <w:rPr>
          <w:sz w:val="28"/>
          <w:szCs w:val="28"/>
        </w:rPr>
        <w:t>.</w:t>
      </w:r>
    </w:p>
    <w:p w14:paraId="64F50947" w14:textId="58A37AED" w:rsidR="00443CB1" w:rsidRPr="00443CB1" w:rsidRDefault="00443CB1" w:rsidP="00443CB1">
      <w:pPr>
        <w:ind w:left="567"/>
        <w:jc w:val="both"/>
        <w:rPr>
          <w:sz w:val="28"/>
          <w:szCs w:val="28"/>
        </w:rPr>
      </w:pPr>
    </w:p>
    <w:p w14:paraId="12AFA9CC" w14:textId="1DF3F93C" w:rsidR="00443CB1" w:rsidRDefault="00443CB1" w:rsidP="00443CB1">
      <w:pPr>
        <w:ind w:firstLine="567"/>
        <w:jc w:val="both"/>
        <w:rPr>
          <w:sz w:val="28"/>
          <w:szCs w:val="28"/>
        </w:rPr>
      </w:pPr>
      <w:r w:rsidRPr="00443CB1">
        <w:rPr>
          <w:sz w:val="28"/>
          <w:szCs w:val="28"/>
        </w:rPr>
        <w:t>2. </w:t>
      </w:r>
      <w:r w:rsidRPr="00443CB1">
        <w:rPr>
          <w:rFonts w:eastAsia="Calibri"/>
          <w:sz w:val="28"/>
          <w:szCs w:val="28"/>
        </w:rPr>
        <w:t xml:space="preserve">Внести до </w:t>
      </w:r>
      <w:r w:rsidRPr="00443CB1">
        <w:rPr>
          <w:sz w:val="28"/>
          <w:szCs w:val="28"/>
        </w:rPr>
        <w:t>Порядку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адміністрації, затвердженого наказом Департаменту культури і туризму, національностей та релігій Чернігівської обласної військової адміністрації від 02 травня 2025 року № 101, зареєстрованого в Східному міжрегіональному управлінні Міністерства юстиції 08 травня 2025</w:t>
      </w:r>
      <w:r w:rsidR="003A2D24">
        <w:rPr>
          <w:sz w:val="28"/>
          <w:szCs w:val="28"/>
        </w:rPr>
        <w:t> </w:t>
      </w:r>
      <w:r w:rsidRPr="00443CB1">
        <w:rPr>
          <w:sz w:val="28"/>
          <w:szCs w:val="28"/>
        </w:rPr>
        <w:t>року за № 68/852, зміни, доповнивши пункт 9 новим абзацом другим такого змісту:</w:t>
      </w:r>
    </w:p>
    <w:p w14:paraId="0FAB797D" w14:textId="764F16F1" w:rsidR="00443CB1" w:rsidRPr="00443CB1" w:rsidRDefault="00927DFE" w:rsidP="00782E67">
      <w:pPr>
        <w:ind w:firstLine="567"/>
        <w:jc w:val="both"/>
        <w:rPr>
          <w:sz w:val="28"/>
          <w:szCs w:val="28"/>
        </w:rPr>
      </w:pPr>
      <w:r w:rsidRPr="007D6745">
        <w:rPr>
          <w:color w:val="000000" w:themeColor="text1"/>
          <w:sz w:val="28"/>
          <w:szCs w:val="28"/>
        </w:rPr>
        <w:lastRenderedPageBreak/>
        <w:t>«</w:t>
      </w:r>
      <w:r w:rsidR="00782E67" w:rsidRPr="007D6745">
        <w:rPr>
          <w:color w:val="000000" w:themeColor="text1"/>
          <w:sz w:val="28"/>
          <w:szCs w:val="28"/>
        </w:rPr>
        <w:t xml:space="preserve">Особистий </w:t>
      </w:r>
      <w:r w:rsidR="00782E67" w:rsidRPr="007D6745">
        <w:rPr>
          <w:color w:val="000000" w:themeColor="text1"/>
          <w:sz w:val="28"/>
          <w:szCs w:val="28"/>
          <w:shd w:val="clear" w:color="auto" w:fill="FFFFFF"/>
        </w:rPr>
        <w:t xml:space="preserve">прийом жінок, яким присвоєно почесне звання України «Мати-героїня», інвалідів Великої Вітчизняної війни, Героїв Соціалістичної Праці, Героїв Радянського Союзу, Героїв України </w:t>
      </w:r>
      <w:r w:rsidR="00782E67" w:rsidRPr="007D6745">
        <w:rPr>
          <w:color w:val="000000" w:themeColor="text1"/>
          <w:sz w:val="28"/>
          <w:szCs w:val="28"/>
        </w:rPr>
        <w:t>проводиться першочергово.</w:t>
      </w:r>
      <w:r w:rsidR="00782E67" w:rsidRPr="007D6745">
        <w:rPr>
          <w:sz w:val="28"/>
          <w:szCs w:val="28"/>
        </w:rPr>
        <w:t>»</w:t>
      </w:r>
      <w:r w:rsidR="00782E67" w:rsidRPr="007D6745">
        <w:rPr>
          <w:rFonts w:eastAsia="Calibri"/>
          <w:sz w:val="28"/>
          <w:szCs w:val="28"/>
        </w:rPr>
        <w:t>.</w:t>
      </w:r>
    </w:p>
    <w:p w14:paraId="2A2CAFF6" w14:textId="17348F16" w:rsidR="00B77FC1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6A5F2E91" w14:textId="12803DAF" w:rsidR="003A2D24" w:rsidRPr="003A2D24" w:rsidRDefault="003A2D24" w:rsidP="003A2D2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3A2D24">
        <w:rPr>
          <w:rFonts w:eastAsia="Calibri"/>
          <w:sz w:val="28"/>
          <w:szCs w:val="28"/>
        </w:rPr>
        <w:t xml:space="preserve">Внести до додатка до </w:t>
      </w:r>
      <w:r w:rsidRPr="003A2D24">
        <w:rPr>
          <w:sz w:val="28"/>
          <w:szCs w:val="28"/>
        </w:rPr>
        <w:t>Положення про обласний конкурс «Родинні посиденьки», затвердженого наказом Департаменту культури і туризму, національностей та релігій Чернігівської обласної військової адміністрації від 16</w:t>
      </w:r>
      <w:r>
        <w:rPr>
          <w:sz w:val="28"/>
          <w:szCs w:val="28"/>
        </w:rPr>
        <w:t> </w:t>
      </w:r>
      <w:r w:rsidRPr="003A2D24">
        <w:rPr>
          <w:sz w:val="28"/>
          <w:szCs w:val="28"/>
        </w:rPr>
        <w:t>травня 2025 року № 112, зареєстрованого в Східному міжрегіональному управлінні Міністерства юстиції 20 травня 2025 року за № 76/860, зміни, виклавши його у новій редакції, що додається.</w:t>
      </w:r>
    </w:p>
    <w:p w14:paraId="27066358" w14:textId="2D250077" w:rsidR="003A2D24" w:rsidRPr="003A2D24" w:rsidRDefault="003A2D24" w:rsidP="003A2D24">
      <w:pPr>
        <w:ind w:firstLine="567"/>
        <w:jc w:val="both"/>
        <w:rPr>
          <w:sz w:val="28"/>
          <w:szCs w:val="28"/>
        </w:rPr>
      </w:pPr>
    </w:p>
    <w:p w14:paraId="36DAC019" w14:textId="0A6587B4" w:rsidR="003A2D24" w:rsidRPr="003A2D24" w:rsidRDefault="003A2D24" w:rsidP="003A2D24">
      <w:pPr>
        <w:ind w:firstLine="567"/>
        <w:jc w:val="both"/>
        <w:rPr>
          <w:sz w:val="28"/>
          <w:szCs w:val="28"/>
        </w:rPr>
      </w:pPr>
      <w:r w:rsidRPr="003A2D24">
        <w:rPr>
          <w:sz w:val="28"/>
          <w:szCs w:val="28"/>
        </w:rPr>
        <w:t>4. </w:t>
      </w:r>
      <w:r w:rsidRPr="003A2D24">
        <w:rPr>
          <w:rFonts w:eastAsia="Calibri"/>
          <w:sz w:val="28"/>
          <w:szCs w:val="28"/>
        </w:rPr>
        <w:t xml:space="preserve">Внести до додатка до </w:t>
      </w:r>
      <w:r w:rsidRPr="003A2D24">
        <w:rPr>
          <w:sz w:val="28"/>
          <w:szCs w:val="28"/>
        </w:rPr>
        <w:t>Положення про щорічний обласний конкурс дитячого малюнку «Незалежність очима дітей», затвердженого наказом Департаменту культури і туризму, національностей та релігій Чернігівської обласної військової адміністрації від 21 травня 2025 року № 115, зареєстрованого в Східному міжрегіональному управлінні Міністерства юстиції 27 травня 2025</w:t>
      </w:r>
      <w:r>
        <w:rPr>
          <w:sz w:val="28"/>
          <w:szCs w:val="28"/>
        </w:rPr>
        <w:t> </w:t>
      </w:r>
      <w:r w:rsidRPr="003A2D24">
        <w:rPr>
          <w:sz w:val="28"/>
          <w:szCs w:val="28"/>
        </w:rPr>
        <w:t>року за № 81/865, зміни, виклавши його у новій редакції, що додається.</w:t>
      </w:r>
    </w:p>
    <w:p w14:paraId="7F8FA2B4" w14:textId="25E68E00" w:rsidR="003A2D24" w:rsidRPr="00443CB1" w:rsidRDefault="003A2D24" w:rsidP="003A2D24">
      <w:pPr>
        <w:ind w:firstLine="567"/>
        <w:jc w:val="both"/>
        <w:rPr>
          <w:sz w:val="28"/>
          <w:szCs w:val="28"/>
        </w:rPr>
      </w:pPr>
    </w:p>
    <w:p w14:paraId="47DF25E7" w14:textId="12A7C8EF" w:rsidR="00553E9D" w:rsidRPr="00553E9D" w:rsidRDefault="003A2D24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53E9D">
        <w:rPr>
          <w:rFonts w:eastAsia="Calibri"/>
          <w:sz w:val="28"/>
          <w:szCs w:val="28"/>
        </w:rPr>
        <w:t>. Головному спеціаліст</w:t>
      </w:r>
      <w:r w:rsidR="00377D8D">
        <w:rPr>
          <w:rFonts w:eastAsia="Calibri"/>
          <w:sz w:val="28"/>
          <w:szCs w:val="28"/>
        </w:rPr>
        <w:t>у – юрисконсульту Департаменту к</w:t>
      </w:r>
      <w:r w:rsidR="00553E9D">
        <w:rPr>
          <w:rFonts w:eastAsia="Calibri"/>
          <w:sz w:val="28"/>
          <w:szCs w:val="28"/>
        </w:rPr>
        <w:t>ультури і туризму, національностей та релігій Чернігівської обласної державної адміністрації Наталії БОНДАРЕНКО забезпечити</w:t>
      </w:r>
      <w:r w:rsidR="00553E9D" w:rsidRPr="00553E9D">
        <w:rPr>
          <w:rFonts w:eastAsia="Calibri"/>
          <w:sz w:val="28"/>
          <w:szCs w:val="28"/>
        </w:rPr>
        <w:t>:</w:t>
      </w:r>
    </w:p>
    <w:p w14:paraId="56BDDD11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CD6C053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подання цього наказу в установленому законодавством порядку на державну реєстрацію до Східного</w:t>
      </w:r>
      <w:r w:rsidRPr="00553E9D">
        <w:rPr>
          <w:rFonts w:eastAsia="Calibri"/>
          <w:sz w:val="28"/>
          <w:szCs w:val="28"/>
        </w:rPr>
        <w:t xml:space="preserve"> міжрегіонально</w:t>
      </w:r>
      <w:r>
        <w:rPr>
          <w:rFonts w:eastAsia="Calibri"/>
          <w:sz w:val="28"/>
          <w:szCs w:val="28"/>
        </w:rPr>
        <w:t>го</w:t>
      </w:r>
      <w:r w:rsidRPr="00553E9D">
        <w:rPr>
          <w:rFonts w:eastAsia="Calibri"/>
          <w:sz w:val="28"/>
          <w:szCs w:val="28"/>
        </w:rPr>
        <w:t xml:space="preserve"> управління Міністерства юстиції</w:t>
      </w:r>
      <w:r w:rsidRPr="00553E9D">
        <w:rPr>
          <w:rFonts w:eastAsia="Calibri"/>
          <w:sz w:val="28"/>
          <w:szCs w:val="28"/>
          <w:lang w:val="ru-RU"/>
        </w:rPr>
        <w:t>;</w:t>
      </w:r>
    </w:p>
    <w:p w14:paraId="659D0040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531F77C2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офіційне оприлюднення цього наказу.</w:t>
      </w:r>
    </w:p>
    <w:p w14:paraId="79422584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79A62333" w14:textId="15F946D0" w:rsidR="00553E9D" w:rsidRDefault="003A2D24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53E9D">
        <w:rPr>
          <w:rFonts w:eastAsia="Calibri"/>
          <w:sz w:val="28"/>
          <w:szCs w:val="28"/>
        </w:rPr>
        <w:t>. Цей наказ набирає чинності після державної реєстрації з д</w:t>
      </w:r>
      <w:r w:rsidR="00691D92">
        <w:rPr>
          <w:rFonts w:eastAsia="Calibri"/>
          <w:sz w:val="28"/>
          <w:szCs w:val="28"/>
        </w:rPr>
        <w:t>ня його офіційного оприлюднення.</w:t>
      </w:r>
    </w:p>
    <w:p w14:paraId="75A14B3E" w14:textId="77777777" w:rsidR="002B057D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7D08322" w14:textId="3B5D1CD1" w:rsidR="002B057D" w:rsidRPr="00553E9D" w:rsidRDefault="003A2D24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2B057D">
        <w:rPr>
          <w:rFonts w:eastAsia="Calibri"/>
          <w:sz w:val="28"/>
          <w:szCs w:val="28"/>
        </w:rPr>
        <w:t>. Контроль за виконанням цього наказу залишаю за собою.</w:t>
      </w:r>
    </w:p>
    <w:p w14:paraId="254381B3" w14:textId="3CBB37B6" w:rsidR="009327AB" w:rsidRDefault="009327AB" w:rsidP="003A2D24">
      <w:pPr>
        <w:tabs>
          <w:tab w:val="left" w:pos="567"/>
        </w:tabs>
        <w:ind w:firstLine="567"/>
        <w:jc w:val="both"/>
        <w:rPr>
          <w:rFonts w:eastAsia="Calibri"/>
          <w:color w:val="92D050"/>
          <w:sz w:val="28"/>
          <w:szCs w:val="28"/>
        </w:rPr>
      </w:pPr>
    </w:p>
    <w:p w14:paraId="755516E8" w14:textId="77777777" w:rsidR="003A2D24" w:rsidRPr="000A14BF" w:rsidRDefault="003A2D24" w:rsidP="003A2D24">
      <w:pPr>
        <w:tabs>
          <w:tab w:val="left" w:pos="567"/>
        </w:tabs>
        <w:ind w:firstLine="567"/>
        <w:jc w:val="both"/>
        <w:rPr>
          <w:rFonts w:eastAsia="Calibri"/>
          <w:color w:val="92D050"/>
          <w:sz w:val="28"/>
          <w:szCs w:val="28"/>
        </w:rPr>
      </w:pPr>
    </w:p>
    <w:p w14:paraId="31321448" w14:textId="7657C890" w:rsidR="00562406" w:rsidRPr="00F90D53" w:rsidRDefault="002A31C4" w:rsidP="00D71218">
      <w:pPr>
        <w:tabs>
          <w:tab w:val="left" w:pos="567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562406" w:rsidRPr="00F90D53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         </w:t>
      </w:r>
      <w:r w:rsidR="00562406" w:rsidRPr="00F90D53">
        <w:rPr>
          <w:sz w:val="28"/>
          <w:szCs w:val="28"/>
        </w:rPr>
        <w:t xml:space="preserve">                                                            </w:t>
      </w:r>
      <w:r w:rsidR="00562406">
        <w:rPr>
          <w:sz w:val="28"/>
          <w:szCs w:val="28"/>
        </w:rPr>
        <w:t xml:space="preserve">               </w:t>
      </w:r>
      <w:r w:rsidR="00D71218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ЗАМАЙ</w:t>
      </w:r>
    </w:p>
    <w:p w14:paraId="2AB954E7" w14:textId="689419DD" w:rsidR="0097066E" w:rsidRDefault="0097066E" w:rsidP="001C6A6B">
      <w:pPr>
        <w:jc w:val="both"/>
        <w:rPr>
          <w:b/>
          <w:sz w:val="28"/>
          <w:szCs w:val="28"/>
        </w:rPr>
      </w:pPr>
    </w:p>
    <w:p w14:paraId="14B11DFC" w14:textId="77777777" w:rsidR="0097066E" w:rsidRDefault="0097066E" w:rsidP="001C6A6B">
      <w:pPr>
        <w:jc w:val="both"/>
        <w:rPr>
          <w:b/>
          <w:sz w:val="28"/>
          <w:szCs w:val="28"/>
        </w:rPr>
      </w:pPr>
    </w:p>
    <w:p w14:paraId="69D81932" w14:textId="77777777" w:rsidR="0097066E" w:rsidRDefault="0097066E" w:rsidP="001C6A6B">
      <w:pPr>
        <w:jc w:val="both"/>
        <w:rPr>
          <w:b/>
          <w:sz w:val="28"/>
          <w:szCs w:val="28"/>
        </w:rPr>
      </w:pPr>
    </w:p>
    <w:p w14:paraId="224B8C66" w14:textId="77777777" w:rsidR="0097066E" w:rsidRDefault="0097066E" w:rsidP="001C6A6B">
      <w:pPr>
        <w:jc w:val="both"/>
        <w:rPr>
          <w:b/>
          <w:sz w:val="28"/>
          <w:szCs w:val="28"/>
        </w:rPr>
      </w:pPr>
    </w:p>
    <w:p w14:paraId="195FE6D2" w14:textId="77777777" w:rsidR="008E3409" w:rsidRDefault="008E3409" w:rsidP="001C6A6B">
      <w:pPr>
        <w:jc w:val="both"/>
        <w:rPr>
          <w:b/>
          <w:sz w:val="28"/>
          <w:szCs w:val="28"/>
        </w:rPr>
      </w:pPr>
    </w:p>
    <w:p w14:paraId="0F26B3D9" w14:textId="77777777" w:rsidR="008E3409" w:rsidRDefault="008E3409" w:rsidP="001C6A6B">
      <w:pPr>
        <w:jc w:val="both"/>
        <w:rPr>
          <w:b/>
          <w:sz w:val="28"/>
          <w:szCs w:val="28"/>
        </w:rPr>
      </w:pPr>
    </w:p>
    <w:p w14:paraId="5ACE5017" w14:textId="77777777" w:rsidR="008E3409" w:rsidRDefault="008E3409" w:rsidP="001C6A6B">
      <w:pPr>
        <w:jc w:val="both"/>
        <w:rPr>
          <w:b/>
          <w:sz w:val="28"/>
          <w:szCs w:val="28"/>
        </w:rPr>
      </w:pPr>
    </w:p>
    <w:p w14:paraId="37E36E67" w14:textId="77777777" w:rsidR="008E3409" w:rsidRDefault="008E3409" w:rsidP="001C6A6B">
      <w:pPr>
        <w:jc w:val="both"/>
        <w:rPr>
          <w:b/>
          <w:sz w:val="28"/>
          <w:szCs w:val="28"/>
        </w:rPr>
      </w:pPr>
    </w:p>
    <w:p w14:paraId="2B0F3C69" w14:textId="77777777" w:rsidR="008E3409" w:rsidRDefault="008E3409" w:rsidP="001C6A6B">
      <w:pPr>
        <w:jc w:val="both"/>
        <w:rPr>
          <w:b/>
          <w:sz w:val="28"/>
          <w:szCs w:val="28"/>
        </w:rPr>
      </w:pPr>
    </w:p>
    <w:p w14:paraId="4755FAD9" w14:textId="77777777" w:rsidR="0097066E" w:rsidRDefault="0097066E" w:rsidP="001C6A6B">
      <w:pPr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4"/>
      </w:tblGrid>
      <w:tr w:rsidR="0097066E" w:rsidRPr="00F1424D" w14:paraId="570E7335" w14:textId="77777777" w:rsidTr="0097066E">
        <w:tc>
          <w:tcPr>
            <w:tcW w:w="5665" w:type="dxa"/>
          </w:tcPr>
          <w:p w14:paraId="74EB7444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142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Подає:</w:t>
            </w:r>
          </w:p>
          <w:p w14:paraId="0366036A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8C4336" w14:textId="68503041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Pr="00F14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3964" w:type="dxa"/>
          </w:tcPr>
          <w:p w14:paraId="39FB52B9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A15074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987CC2" w14:textId="5FEAD7A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БОНДАРЕНКО</w:t>
            </w:r>
          </w:p>
          <w:p w14:paraId="45B8A13D" w14:textId="5AB84268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066E" w:rsidRPr="00F1424D" w14:paraId="11267C06" w14:textId="77777777" w:rsidTr="0097066E">
        <w:tc>
          <w:tcPr>
            <w:tcW w:w="5665" w:type="dxa"/>
          </w:tcPr>
          <w:p w14:paraId="60668E1F" w14:textId="77777777" w:rsidR="0097066E" w:rsidRPr="002353F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8D0D83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142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Погоджує:</w:t>
            </w:r>
          </w:p>
          <w:p w14:paraId="354C3B53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8CA5BC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4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Департаменту – </w:t>
            </w:r>
          </w:p>
          <w:p w14:paraId="56BEFB2E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4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культури, </w:t>
            </w:r>
          </w:p>
          <w:p w14:paraId="77B70466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національностей та релігій</w:t>
            </w:r>
          </w:p>
          <w:p w14:paraId="4330C473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0ED524F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</w:tcPr>
          <w:p w14:paraId="6B7B7511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46FB3E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217349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1CBF30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601129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DF64B0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1424D">
              <w:rPr>
                <w:rFonts w:ascii="Times New Roman" w:hAnsi="Times New Roman"/>
                <w:sz w:val="28"/>
                <w:szCs w:val="28"/>
                <w:lang w:val="uk-UA"/>
              </w:rPr>
              <w:t>Володимир БОГДАНОВИЧ</w:t>
            </w:r>
          </w:p>
        </w:tc>
      </w:tr>
      <w:tr w:rsidR="0097066E" w:rsidRPr="00F1424D" w14:paraId="496FA15B" w14:textId="77777777" w:rsidTr="0097066E">
        <w:tc>
          <w:tcPr>
            <w:tcW w:w="5665" w:type="dxa"/>
          </w:tcPr>
          <w:p w14:paraId="75FB6BD0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директора комунального</w:t>
            </w:r>
          </w:p>
          <w:p w14:paraId="4963F4E3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закладу «Чернігівська обласна</w:t>
            </w:r>
          </w:p>
          <w:p w14:paraId="1AB678B7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 для дітей» Чернігівської</w:t>
            </w:r>
          </w:p>
          <w:p w14:paraId="2851801D" w14:textId="05B8CC52" w:rsidR="0097066E" w:rsidRPr="0097066E" w:rsidRDefault="0097066E" w:rsidP="0097066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обласної ради</w:t>
            </w:r>
          </w:p>
        </w:tc>
        <w:tc>
          <w:tcPr>
            <w:tcW w:w="3964" w:type="dxa"/>
          </w:tcPr>
          <w:p w14:paraId="59AC9D2B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166325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E66B31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AB0E17" w14:textId="77777777" w:rsidR="0097066E" w:rsidRPr="00F1424D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КЛЮЙ</w:t>
            </w:r>
          </w:p>
          <w:p w14:paraId="7A4879A5" w14:textId="77777777" w:rsidR="0097066E" w:rsidRPr="00F1424D" w:rsidRDefault="0097066E" w:rsidP="00B728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7066E" w:rsidRPr="00777898" w14:paraId="669E135B" w14:textId="77777777" w:rsidTr="0097066E">
        <w:tc>
          <w:tcPr>
            <w:tcW w:w="5665" w:type="dxa"/>
          </w:tcPr>
          <w:p w14:paraId="5A8E07FC" w14:textId="77777777" w:rsidR="0097066E" w:rsidRPr="00777898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D525EB" w14:textId="77777777" w:rsidR="0097066E" w:rsidRPr="00777898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комунального закладу «Чернігівський обласний художній </w:t>
            </w:r>
          </w:p>
          <w:p w14:paraId="2D1C53E8" w14:textId="77777777" w:rsidR="0097066E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музей імені Григорія Галагана» </w:t>
            </w:r>
          </w:p>
          <w:p w14:paraId="32CBB337" w14:textId="77777777" w:rsidR="0097066E" w:rsidRPr="00777898" w:rsidRDefault="0097066E" w:rsidP="00B72815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98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обласної ради</w:t>
            </w:r>
          </w:p>
        </w:tc>
        <w:tc>
          <w:tcPr>
            <w:tcW w:w="3964" w:type="dxa"/>
          </w:tcPr>
          <w:p w14:paraId="4BA706D8" w14:textId="77777777" w:rsidR="0097066E" w:rsidRPr="00777898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BE5958" w14:textId="77777777" w:rsidR="0097066E" w:rsidRPr="00777898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66CBE" w14:textId="77777777" w:rsidR="0097066E" w:rsidRPr="00777898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36A4D2" w14:textId="77777777" w:rsidR="0097066E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DC010" w14:textId="77777777" w:rsidR="0097066E" w:rsidRPr="00777898" w:rsidRDefault="0097066E" w:rsidP="00B72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98"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ТКАЧ</w:t>
            </w:r>
          </w:p>
        </w:tc>
      </w:tr>
    </w:tbl>
    <w:p w14:paraId="0AA43321" w14:textId="77777777" w:rsidR="0097066E" w:rsidRDefault="0097066E" w:rsidP="001C6A6B">
      <w:pPr>
        <w:jc w:val="both"/>
        <w:rPr>
          <w:b/>
          <w:sz w:val="28"/>
          <w:szCs w:val="28"/>
        </w:rPr>
      </w:pPr>
    </w:p>
    <w:sectPr w:rsidR="0097066E" w:rsidSect="000A14BF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FA90F" w14:textId="77777777" w:rsidR="00E847C2" w:rsidRDefault="00E847C2">
      <w:r>
        <w:separator/>
      </w:r>
    </w:p>
  </w:endnote>
  <w:endnote w:type="continuationSeparator" w:id="0">
    <w:p w14:paraId="1D9093A8" w14:textId="77777777" w:rsidR="00E847C2" w:rsidRDefault="00E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DF1C6" w14:textId="77777777" w:rsidR="00E847C2" w:rsidRDefault="00E847C2">
      <w:r>
        <w:separator/>
      </w:r>
    </w:p>
  </w:footnote>
  <w:footnote w:type="continuationSeparator" w:id="0">
    <w:p w14:paraId="7B57AF67" w14:textId="77777777" w:rsidR="00E847C2" w:rsidRDefault="00E8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7B25A629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7D6745">
      <w:rPr>
        <w:rStyle w:val="a4"/>
        <w:noProof/>
        <w:sz w:val="28"/>
        <w:szCs w:val="28"/>
      </w:rPr>
      <w:t>3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4E5A29F5"/>
    <w:multiLevelType w:val="hybridMultilevel"/>
    <w:tmpl w:val="CDF01EA0"/>
    <w:lvl w:ilvl="0" w:tplc="379A8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A14BF"/>
    <w:rsid w:val="000B0C3C"/>
    <w:rsid w:val="000B3BD2"/>
    <w:rsid w:val="000D2492"/>
    <w:rsid w:val="0010461B"/>
    <w:rsid w:val="001444CA"/>
    <w:rsid w:val="00144B2D"/>
    <w:rsid w:val="001453E5"/>
    <w:rsid w:val="00152721"/>
    <w:rsid w:val="00164320"/>
    <w:rsid w:val="001736F8"/>
    <w:rsid w:val="001A2BBD"/>
    <w:rsid w:val="001B1FBD"/>
    <w:rsid w:val="001B2C7F"/>
    <w:rsid w:val="001C3487"/>
    <w:rsid w:val="001C6A6B"/>
    <w:rsid w:val="001D5C72"/>
    <w:rsid w:val="001E0AFC"/>
    <w:rsid w:val="001E0ED0"/>
    <w:rsid w:val="001E39CD"/>
    <w:rsid w:val="001E74AC"/>
    <w:rsid w:val="00206526"/>
    <w:rsid w:val="002101AC"/>
    <w:rsid w:val="00216334"/>
    <w:rsid w:val="00217FB7"/>
    <w:rsid w:val="002353FD"/>
    <w:rsid w:val="002431D2"/>
    <w:rsid w:val="00247D65"/>
    <w:rsid w:val="00253897"/>
    <w:rsid w:val="002639B6"/>
    <w:rsid w:val="0026502D"/>
    <w:rsid w:val="00270372"/>
    <w:rsid w:val="002A0347"/>
    <w:rsid w:val="002A31C4"/>
    <w:rsid w:val="002B057D"/>
    <w:rsid w:val="002C4383"/>
    <w:rsid w:val="002C4C5B"/>
    <w:rsid w:val="002C77AD"/>
    <w:rsid w:val="002D2659"/>
    <w:rsid w:val="002E1D99"/>
    <w:rsid w:val="002E377B"/>
    <w:rsid w:val="002F4E97"/>
    <w:rsid w:val="003000B7"/>
    <w:rsid w:val="00301C08"/>
    <w:rsid w:val="00314424"/>
    <w:rsid w:val="003152F5"/>
    <w:rsid w:val="003308E9"/>
    <w:rsid w:val="003636A1"/>
    <w:rsid w:val="0036666D"/>
    <w:rsid w:val="00377A81"/>
    <w:rsid w:val="00377D8D"/>
    <w:rsid w:val="003826E9"/>
    <w:rsid w:val="003833FE"/>
    <w:rsid w:val="00383726"/>
    <w:rsid w:val="003A2D24"/>
    <w:rsid w:val="003A7BB0"/>
    <w:rsid w:val="003B7419"/>
    <w:rsid w:val="003F1CB5"/>
    <w:rsid w:val="003F3C77"/>
    <w:rsid w:val="00406F92"/>
    <w:rsid w:val="004148C6"/>
    <w:rsid w:val="00426432"/>
    <w:rsid w:val="00427957"/>
    <w:rsid w:val="00443CB1"/>
    <w:rsid w:val="00495FC0"/>
    <w:rsid w:val="004974D2"/>
    <w:rsid w:val="004B378D"/>
    <w:rsid w:val="004B70DE"/>
    <w:rsid w:val="004D68EB"/>
    <w:rsid w:val="004E4EED"/>
    <w:rsid w:val="004F0E45"/>
    <w:rsid w:val="00506851"/>
    <w:rsid w:val="00521092"/>
    <w:rsid w:val="00525168"/>
    <w:rsid w:val="00540DD7"/>
    <w:rsid w:val="005524BB"/>
    <w:rsid w:val="00553E9D"/>
    <w:rsid w:val="005550BA"/>
    <w:rsid w:val="00557FC7"/>
    <w:rsid w:val="00562406"/>
    <w:rsid w:val="005754E6"/>
    <w:rsid w:val="00577844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5EFC"/>
    <w:rsid w:val="006F2B06"/>
    <w:rsid w:val="00724EFC"/>
    <w:rsid w:val="00726737"/>
    <w:rsid w:val="0072782F"/>
    <w:rsid w:val="007377A1"/>
    <w:rsid w:val="00741D1E"/>
    <w:rsid w:val="007420F9"/>
    <w:rsid w:val="007472F6"/>
    <w:rsid w:val="007531B6"/>
    <w:rsid w:val="00757063"/>
    <w:rsid w:val="007731B3"/>
    <w:rsid w:val="00777FFC"/>
    <w:rsid w:val="00782E67"/>
    <w:rsid w:val="00784699"/>
    <w:rsid w:val="007A548B"/>
    <w:rsid w:val="007D6745"/>
    <w:rsid w:val="007E1124"/>
    <w:rsid w:val="0080625D"/>
    <w:rsid w:val="00813C3D"/>
    <w:rsid w:val="00815153"/>
    <w:rsid w:val="00817282"/>
    <w:rsid w:val="008172ED"/>
    <w:rsid w:val="00822224"/>
    <w:rsid w:val="00833EF9"/>
    <w:rsid w:val="0084113A"/>
    <w:rsid w:val="00844462"/>
    <w:rsid w:val="0085307E"/>
    <w:rsid w:val="00876686"/>
    <w:rsid w:val="00882329"/>
    <w:rsid w:val="008D14C1"/>
    <w:rsid w:val="008E03BF"/>
    <w:rsid w:val="008E3409"/>
    <w:rsid w:val="0092256C"/>
    <w:rsid w:val="00923607"/>
    <w:rsid w:val="00927DFE"/>
    <w:rsid w:val="009327AB"/>
    <w:rsid w:val="0094649C"/>
    <w:rsid w:val="00947EE3"/>
    <w:rsid w:val="0097066E"/>
    <w:rsid w:val="00976100"/>
    <w:rsid w:val="009839CF"/>
    <w:rsid w:val="00991B6D"/>
    <w:rsid w:val="00996E60"/>
    <w:rsid w:val="009A7CF2"/>
    <w:rsid w:val="009C395D"/>
    <w:rsid w:val="009C48BA"/>
    <w:rsid w:val="009E76D0"/>
    <w:rsid w:val="009E7866"/>
    <w:rsid w:val="009F2BC7"/>
    <w:rsid w:val="009F556D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C6116"/>
    <w:rsid w:val="00BD091D"/>
    <w:rsid w:val="00BE372C"/>
    <w:rsid w:val="00BE59C3"/>
    <w:rsid w:val="00C34BF7"/>
    <w:rsid w:val="00C41488"/>
    <w:rsid w:val="00C63D7F"/>
    <w:rsid w:val="00CA168E"/>
    <w:rsid w:val="00CA46C6"/>
    <w:rsid w:val="00CA61A3"/>
    <w:rsid w:val="00CB58DC"/>
    <w:rsid w:val="00CB6AB9"/>
    <w:rsid w:val="00CC1BBB"/>
    <w:rsid w:val="00CC511A"/>
    <w:rsid w:val="00CD060C"/>
    <w:rsid w:val="00CD0B72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847C2"/>
    <w:rsid w:val="00EA3A62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A0EF-B077-4EA9-8F12-92EAA32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6</cp:revision>
  <cp:lastPrinted>2025-03-25T12:50:00Z</cp:lastPrinted>
  <dcterms:created xsi:type="dcterms:W3CDTF">2025-07-30T10:51:00Z</dcterms:created>
  <dcterms:modified xsi:type="dcterms:W3CDTF">2025-08-05T10:58:00Z</dcterms:modified>
</cp:coreProperties>
</file>